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2079E" w14:textId="77777777" w:rsidR="0055664B" w:rsidRDefault="0055664B" w:rsidP="0055664B"/>
    <w:p w14:paraId="51BB1D07" w14:textId="77777777" w:rsidR="0055664B" w:rsidRPr="005B2131" w:rsidRDefault="0055664B" w:rsidP="0055664B">
      <w:pPr>
        <w:rPr>
          <w:rFonts w:ascii="Arial" w:hAnsi="Arial" w:cs="Arial"/>
          <w:b/>
        </w:rPr>
      </w:pPr>
    </w:p>
    <w:p w14:paraId="12556D36" w14:textId="0818DECA" w:rsidR="0055664B" w:rsidRPr="005B2131" w:rsidRDefault="0037693D" w:rsidP="0055664B">
      <w:pPr>
        <w:rPr>
          <w:rFonts w:ascii="Arial" w:hAnsi="Arial" w:cs="Arial"/>
          <w:b/>
          <w:i/>
        </w:rPr>
      </w:pPr>
      <w:r w:rsidRPr="005B2131">
        <w:rPr>
          <w:rFonts w:ascii="Arial" w:hAnsi="Arial" w:cs="Arial"/>
          <w:b/>
          <w:highlight w:val="yellow"/>
        </w:rPr>
        <w:t xml:space="preserve">APPENDIX A – </w:t>
      </w:r>
      <w:r w:rsidRPr="005B2131">
        <w:rPr>
          <w:rFonts w:ascii="Arial" w:hAnsi="Arial" w:cs="Arial"/>
          <w:b/>
          <w:i/>
          <w:highlight w:val="yellow"/>
        </w:rPr>
        <w:t>PLEASE DELETE BEFORE SENDING</w:t>
      </w:r>
      <w:r w:rsidRPr="005B2131">
        <w:rPr>
          <w:rFonts w:ascii="Arial" w:hAnsi="Arial" w:cs="Arial"/>
          <w:b/>
          <w:i/>
        </w:rPr>
        <w:t xml:space="preserve"> </w:t>
      </w:r>
    </w:p>
    <w:p w14:paraId="2872148C" w14:textId="77777777" w:rsidR="0037693D" w:rsidRDefault="0037693D" w:rsidP="0072744F">
      <w:pPr>
        <w:pStyle w:val="NoSpacing"/>
        <w:rPr>
          <w:highlight w:val="yellow"/>
        </w:rPr>
      </w:pPr>
    </w:p>
    <w:p w14:paraId="3B8B0238" w14:textId="77777777" w:rsidR="0037693D" w:rsidRDefault="0037693D" w:rsidP="0072744F">
      <w:pPr>
        <w:pStyle w:val="NoSpacing"/>
        <w:rPr>
          <w:highlight w:val="yellow"/>
        </w:rPr>
      </w:pPr>
    </w:p>
    <w:p w14:paraId="19C22E9E" w14:textId="5FB18C94" w:rsidR="0072744F" w:rsidRDefault="0037693D" w:rsidP="0072744F">
      <w:pPr>
        <w:pStyle w:val="NoSpacing"/>
      </w:pPr>
      <w:r w:rsidRPr="0037693D">
        <w:rPr>
          <w:highlight w:val="yellow"/>
        </w:rPr>
        <w:t>[INSERT DATE]</w:t>
      </w:r>
      <w:r>
        <w:t xml:space="preserve"> </w:t>
      </w:r>
    </w:p>
    <w:p w14:paraId="4983221D" w14:textId="77777777" w:rsidR="0072744F" w:rsidRDefault="0072744F" w:rsidP="0072744F">
      <w:pPr>
        <w:pStyle w:val="NoSpacing"/>
      </w:pPr>
    </w:p>
    <w:p w14:paraId="4F2CDC42" w14:textId="77777777" w:rsidR="005B2131" w:rsidRDefault="005B2131" w:rsidP="0072744F">
      <w:pPr>
        <w:pStyle w:val="NoSpacing"/>
      </w:pPr>
    </w:p>
    <w:p w14:paraId="070AB79B" w14:textId="77777777" w:rsidR="005B2131" w:rsidRDefault="005B2131" w:rsidP="0072744F">
      <w:pPr>
        <w:pStyle w:val="NoSpacing"/>
      </w:pPr>
    </w:p>
    <w:p w14:paraId="78F2AC63" w14:textId="77777777" w:rsidR="0072744F" w:rsidRPr="0037693D" w:rsidRDefault="0072744F" w:rsidP="0072744F">
      <w:pPr>
        <w:pStyle w:val="NoSpacing"/>
        <w:rPr>
          <w:highlight w:val="yellow"/>
        </w:rPr>
      </w:pPr>
      <w:r w:rsidRPr="0037693D">
        <w:rPr>
          <w:highlight w:val="yellow"/>
        </w:rPr>
        <w:t>NAME OF NEXT OF KIN</w:t>
      </w:r>
    </w:p>
    <w:p w14:paraId="10CC4CED" w14:textId="0B90CE77" w:rsidR="0072744F" w:rsidRDefault="0072744F" w:rsidP="0072744F">
      <w:pPr>
        <w:pStyle w:val="NoSpacing"/>
      </w:pPr>
      <w:r w:rsidRPr="0037693D">
        <w:rPr>
          <w:highlight w:val="yellow"/>
        </w:rPr>
        <w:t>ADDRESS</w:t>
      </w:r>
      <w:r w:rsidR="0037693D" w:rsidRPr="0037693D">
        <w:rPr>
          <w:highlight w:val="yellow"/>
        </w:rPr>
        <w:t xml:space="preserve"> </w:t>
      </w:r>
      <w:r w:rsidR="0037693D" w:rsidRPr="0037693D">
        <w:rPr>
          <w:highlight w:val="yellow"/>
        </w:rPr>
        <w:t>OF NEXT OF KIN</w:t>
      </w:r>
    </w:p>
    <w:p w14:paraId="5CC1BB29" w14:textId="77777777" w:rsidR="0072744F" w:rsidRDefault="0072744F" w:rsidP="0072744F">
      <w:pPr>
        <w:pStyle w:val="NoSpacing"/>
      </w:pPr>
    </w:p>
    <w:p w14:paraId="0F35EA24" w14:textId="77777777" w:rsidR="0072744F" w:rsidRDefault="0072744F" w:rsidP="0072744F">
      <w:pPr>
        <w:pStyle w:val="NoSpacing"/>
      </w:pPr>
    </w:p>
    <w:p w14:paraId="75C026BA" w14:textId="77777777" w:rsidR="0072744F" w:rsidRDefault="0072744F" w:rsidP="0072744F">
      <w:pPr>
        <w:pStyle w:val="NoSpacing"/>
      </w:pPr>
    </w:p>
    <w:p w14:paraId="679AB68A" w14:textId="57055A5C" w:rsidR="0072744F" w:rsidRDefault="0072744F" w:rsidP="0072744F">
      <w:pPr>
        <w:pStyle w:val="NoSpacing"/>
        <w:tabs>
          <w:tab w:val="left" w:pos="1574"/>
        </w:tabs>
      </w:pPr>
      <w:r w:rsidRPr="00A43C72">
        <w:t>Dear</w:t>
      </w:r>
      <w:r>
        <w:t xml:space="preserve"> </w:t>
      </w:r>
      <w:r w:rsidR="0037693D" w:rsidRPr="0037693D">
        <w:rPr>
          <w:highlight w:val="yellow"/>
        </w:rPr>
        <w:t xml:space="preserve">[INSERT NEXT OF KIN’S </w:t>
      </w:r>
      <w:r w:rsidRPr="0037693D">
        <w:rPr>
          <w:highlight w:val="yellow"/>
        </w:rPr>
        <w:t>NAME</w:t>
      </w:r>
      <w:r w:rsidR="0037693D" w:rsidRPr="0037693D">
        <w:rPr>
          <w:highlight w:val="yellow"/>
        </w:rPr>
        <w:t>]</w:t>
      </w:r>
      <w:r>
        <w:tab/>
      </w:r>
    </w:p>
    <w:p w14:paraId="3559A779" w14:textId="77777777" w:rsidR="0072744F" w:rsidRDefault="0072744F" w:rsidP="0072744F">
      <w:pPr>
        <w:pStyle w:val="NoSpacing"/>
        <w:tabs>
          <w:tab w:val="left" w:pos="1574"/>
        </w:tabs>
      </w:pPr>
    </w:p>
    <w:p w14:paraId="66B4F2C8" w14:textId="413270CD" w:rsidR="0037693D" w:rsidRDefault="005B2131" w:rsidP="0072744F">
      <w:pPr>
        <w:pStyle w:val="NoSpacing"/>
        <w:tabs>
          <w:tab w:val="left" w:pos="1574"/>
        </w:tabs>
      </w:pPr>
      <w:r>
        <w:t xml:space="preserve">We are all deeply saddened by </w:t>
      </w:r>
      <w:r w:rsidRPr="0037693D">
        <w:rPr>
          <w:highlight w:val="yellow"/>
        </w:rPr>
        <w:t xml:space="preserve">[INSERT </w:t>
      </w:r>
      <w:r>
        <w:rPr>
          <w:highlight w:val="yellow"/>
        </w:rPr>
        <w:t xml:space="preserve">DECEASED’S </w:t>
      </w:r>
      <w:r>
        <w:rPr>
          <w:highlight w:val="yellow"/>
        </w:rPr>
        <w:t>NAME]</w:t>
      </w:r>
      <w:r>
        <w:t xml:space="preserve"> death and </w:t>
      </w:r>
      <w:r w:rsidR="0037693D">
        <w:t xml:space="preserve">would like to </w:t>
      </w:r>
      <w:r>
        <w:t>offer</w:t>
      </w:r>
      <w:r w:rsidR="0037693D">
        <w:t xml:space="preserve"> </w:t>
      </w:r>
      <w:r>
        <w:t xml:space="preserve">you our </w:t>
      </w:r>
      <w:r w:rsidR="0037693D">
        <w:t>sincere condolences</w:t>
      </w:r>
      <w:r>
        <w:t xml:space="preserve">. </w:t>
      </w:r>
    </w:p>
    <w:p w14:paraId="3839E198" w14:textId="77777777" w:rsidR="0037693D" w:rsidRDefault="0072744F" w:rsidP="0037693D">
      <w:pPr>
        <w:spacing w:after="0" w:line="240" w:lineRule="auto"/>
        <w:ind w:left="-284"/>
        <w:rPr>
          <w:rFonts w:ascii="Arial" w:hAnsi="Arial" w:cs="Arial"/>
        </w:rPr>
      </w:pPr>
      <w:r>
        <w:t xml:space="preserve">    </w:t>
      </w:r>
    </w:p>
    <w:p w14:paraId="3807F831" w14:textId="4C24231E" w:rsidR="0072744F" w:rsidRDefault="0037693D" w:rsidP="0037693D">
      <w:pPr>
        <w:pStyle w:val="NoSpacing"/>
        <w:tabs>
          <w:tab w:val="left" w:pos="1574"/>
        </w:tabs>
        <w:rPr>
          <w:rFonts w:cs="Arial"/>
        </w:rPr>
      </w:pPr>
      <w:r w:rsidRPr="0037693D">
        <w:rPr>
          <w:highlight w:val="yellow"/>
        </w:rPr>
        <w:t xml:space="preserve">[INSERT DECEASED’S </w:t>
      </w:r>
      <w:r w:rsidRPr="0037693D">
        <w:rPr>
          <w:highlight w:val="yellow"/>
        </w:rPr>
        <w:t>NAME]</w:t>
      </w:r>
      <w:r w:rsidRPr="005B2131">
        <w:t xml:space="preserve"> </w:t>
      </w:r>
      <w:r w:rsidR="0072744F" w:rsidRPr="005B2131">
        <w:rPr>
          <w:rFonts w:cs="Arial"/>
        </w:rPr>
        <w:t xml:space="preserve">will be dearly missed </w:t>
      </w:r>
      <w:r w:rsidRPr="005B2131">
        <w:rPr>
          <w:rFonts w:cs="Arial"/>
        </w:rPr>
        <w:t xml:space="preserve">by everyone who worked with </w:t>
      </w:r>
      <w:r w:rsidRPr="0037693D">
        <w:rPr>
          <w:rFonts w:cs="Arial"/>
          <w:highlight w:val="yellow"/>
        </w:rPr>
        <w:t>[HIM/HER/THEM]</w:t>
      </w:r>
      <w:r w:rsidR="0072744F" w:rsidRPr="00680B7C">
        <w:rPr>
          <w:rFonts w:cs="Arial"/>
        </w:rPr>
        <w:t xml:space="preserve"> and I know </w:t>
      </w:r>
      <w:r w:rsidR="005B2131">
        <w:rPr>
          <w:rFonts w:cs="Arial"/>
        </w:rPr>
        <w:t>my</w:t>
      </w:r>
      <w:r w:rsidR="0072744F" w:rsidRPr="00680B7C">
        <w:rPr>
          <w:rFonts w:cs="Arial"/>
        </w:rPr>
        <w:t xml:space="preserve"> colleagues would </w:t>
      </w:r>
      <w:r>
        <w:rPr>
          <w:rFonts w:cs="Arial"/>
        </w:rPr>
        <w:t xml:space="preserve">also </w:t>
      </w:r>
      <w:r w:rsidR="0072744F" w:rsidRPr="00680B7C">
        <w:rPr>
          <w:rFonts w:cs="Arial"/>
        </w:rPr>
        <w:t>li</w:t>
      </w:r>
      <w:r w:rsidR="0072744F">
        <w:rPr>
          <w:rFonts w:cs="Arial"/>
        </w:rPr>
        <w:t xml:space="preserve">ke to </w:t>
      </w:r>
      <w:r>
        <w:rPr>
          <w:rFonts w:cs="Arial"/>
        </w:rPr>
        <w:t xml:space="preserve">share </w:t>
      </w:r>
      <w:r w:rsidR="0072744F">
        <w:rPr>
          <w:rFonts w:cs="Arial"/>
        </w:rPr>
        <w:t>their deepest symp</w:t>
      </w:r>
      <w:r w:rsidR="0072744F" w:rsidRPr="00680B7C">
        <w:rPr>
          <w:rFonts w:cs="Arial"/>
        </w:rPr>
        <w:t>at</w:t>
      </w:r>
      <w:r w:rsidR="0072744F">
        <w:rPr>
          <w:rFonts w:cs="Arial"/>
        </w:rPr>
        <w:t>h</w:t>
      </w:r>
      <w:r>
        <w:rPr>
          <w:rFonts w:cs="Arial"/>
        </w:rPr>
        <w:t>ies with you</w:t>
      </w:r>
      <w:r w:rsidR="005B2131">
        <w:rPr>
          <w:rFonts w:cs="Arial"/>
        </w:rPr>
        <w:t xml:space="preserve"> too</w:t>
      </w:r>
      <w:r>
        <w:rPr>
          <w:rFonts w:cs="Arial"/>
        </w:rPr>
        <w:t xml:space="preserve">. </w:t>
      </w:r>
    </w:p>
    <w:p w14:paraId="396AFA15" w14:textId="77777777" w:rsidR="0037693D" w:rsidRDefault="0037693D" w:rsidP="0037693D">
      <w:pPr>
        <w:pStyle w:val="NoSpacing"/>
        <w:tabs>
          <w:tab w:val="left" w:pos="1574"/>
        </w:tabs>
        <w:rPr>
          <w:rFonts w:cs="Arial"/>
        </w:rPr>
      </w:pPr>
    </w:p>
    <w:p w14:paraId="0F87DFF1" w14:textId="13C4D1D8" w:rsidR="0037693D" w:rsidRPr="0037693D" w:rsidRDefault="0037693D" w:rsidP="0037693D">
      <w:pPr>
        <w:pStyle w:val="NoSpacing"/>
        <w:tabs>
          <w:tab w:val="left" w:pos="1574"/>
        </w:tabs>
        <w:rPr>
          <w:rFonts w:cs="Arial"/>
        </w:rPr>
      </w:pPr>
      <w:r w:rsidRPr="0037693D">
        <w:rPr>
          <w:rFonts w:cs="Arial"/>
          <w:highlight w:val="yellow"/>
        </w:rPr>
        <w:t>[INSERT A PERSONAL PARAGRAPH ABOUT THE DECEASED HERE e.g. th</w:t>
      </w:r>
      <w:bookmarkStart w:id="0" w:name="_GoBack"/>
      <w:bookmarkEnd w:id="0"/>
      <w:r w:rsidRPr="0037693D">
        <w:rPr>
          <w:rFonts w:cs="Arial"/>
          <w:highlight w:val="yellow"/>
        </w:rPr>
        <w:t>ink about their achievements,</w:t>
      </w:r>
      <w:r>
        <w:rPr>
          <w:rFonts w:cs="Arial"/>
          <w:highlight w:val="yellow"/>
        </w:rPr>
        <w:t xml:space="preserve"> contributions,</w:t>
      </w:r>
      <w:r w:rsidRPr="0037693D">
        <w:rPr>
          <w:rFonts w:cs="Arial"/>
          <w:highlight w:val="yellow"/>
        </w:rPr>
        <w:t xml:space="preserve"> personal qualities and any positive memories you have of the person].</w:t>
      </w:r>
      <w:r>
        <w:rPr>
          <w:rFonts w:cs="Arial"/>
        </w:rPr>
        <w:t xml:space="preserve"> </w:t>
      </w:r>
    </w:p>
    <w:p w14:paraId="20D315B0" w14:textId="77777777" w:rsidR="0072744F" w:rsidRPr="00DD11D5" w:rsidRDefault="0072744F" w:rsidP="0072744F">
      <w:pPr>
        <w:spacing w:after="0" w:line="240" w:lineRule="auto"/>
        <w:rPr>
          <w:rFonts w:ascii="Arial" w:hAnsi="Arial" w:cs="Arial"/>
          <w:i/>
        </w:rPr>
      </w:pPr>
    </w:p>
    <w:p w14:paraId="5CF3BB9B" w14:textId="60F9339A" w:rsidR="0072744F" w:rsidRDefault="0072744F" w:rsidP="0072744F">
      <w:pPr>
        <w:spacing w:after="0" w:line="240" w:lineRule="auto"/>
        <w:rPr>
          <w:rFonts w:ascii="Arial" w:hAnsi="Arial" w:cs="Arial"/>
        </w:rPr>
      </w:pPr>
      <w:r w:rsidRPr="00680B7C">
        <w:rPr>
          <w:rFonts w:ascii="Arial" w:hAnsi="Arial" w:cs="Arial"/>
        </w:rPr>
        <w:t xml:space="preserve">If there is anything at all that I can do to </w:t>
      </w:r>
      <w:r w:rsidR="0037693D">
        <w:rPr>
          <w:rFonts w:ascii="Arial" w:hAnsi="Arial" w:cs="Arial"/>
        </w:rPr>
        <w:t xml:space="preserve">help or support you, please do not </w:t>
      </w:r>
      <w:r w:rsidR="005B2131">
        <w:rPr>
          <w:rFonts w:ascii="Arial" w:hAnsi="Arial" w:cs="Arial"/>
        </w:rPr>
        <w:t xml:space="preserve">hesitate to </w:t>
      </w:r>
      <w:r w:rsidRPr="00680B7C">
        <w:rPr>
          <w:rFonts w:ascii="Arial" w:hAnsi="Arial" w:cs="Arial"/>
        </w:rPr>
        <w:t xml:space="preserve">contact me on </w:t>
      </w:r>
      <w:r w:rsidR="0037693D" w:rsidRPr="0037693D">
        <w:rPr>
          <w:rFonts w:ascii="Arial" w:hAnsi="Arial" w:cs="Arial"/>
          <w:highlight w:val="yellow"/>
        </w:rPr>
        <w:t>[INSERT PHONE NUMBER AND EMAIL ADDRESS].</w:t>
      </w:r>
      <w:r w:rsidR="0037693D">
        <w:rPr>
          <w:rFonts w:ascii="Arial" w:hAnsi="Arial" w:cs="Arial"/>
        </w:rPr>
        <w:t xml:space="preserve"> </w:t>
      </w:r>
    </w:p>
    <w:p w14:paraId="0C2A4B86" w14:textId="77777777" w:rsidR="0037693D" w:rsidRDefault="0037693D" w:rsidP="0072744F">
      <w:pPr>
        <w:spacing w:after="0" w:line="240" w:lineRule="auto"/>
        <w:rPr>
          <w:rFonts w:ascii="Arial" w:hAnsi="Arial" w:cs="Arial"/>
        </w:rPr>
      </w:pPr>
    </w:p>
    <w:p w14:paraId="4DA01AF0" w14:textId="71B957C4" w:rsidR="0037693D" w:rsidRPr="00680B7C" w:rsidRDefault="0037693D" w:rsidP="007274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Our thoughts remain with you, at this very difficult time. </w:t>
      </w:r>
    </w:p>
    <w:p w14:paraId="0D710BC5" w14:textId="77777777" w:rsidR="0072744F" w:rsidRPr="00680B7C" w:rsidRDefault="0072744F" w:rsidP="0072744F">
      <w:pPr>
        <w:spacing w:after="0" w:line="240" w:lineRule="auto"/>
        <w:rPr>
          <w:rFonts w:ascii="Arial" w:hAnsi="Arial" w:cs="Arial"/>
        </w:rPr>
      </w:pPr>
    </w:p>
    <w:p w14:paraId="44DD2B9B" w14:textId="77777777" w:rsidR="0072744F" w:rsidRPr="00680B7C" w:rsidRDefault="0072744F" w:rsidP="0072744F">
      <w:pPr>
        <w:spacing w:after="0" w:line="240" w:lineRule="auto"/>
        <w:rPr>
          <w:rFonts w:ascii="Arial" w:hAnsi="Arial" w:cs="Arial"/>
        </w:rPr>
      </w:pPr>
      <w:r w:rsidRPr="00680B7C">
        <w:rPr>
          <w:rFonts w:ascii="Arial" w:hAnsi="Arial" w:cs="Arial"/>
        </w:rPr>
        <w:t>Yours sincerely,</w:t>
      </w:r>
    </w:p>
    <w:p w14:paraId="73DEA522" w14:textId="77777777" w:rsidR="0072744F" w:rsidRPr="00680B7C" w:rsidRDefault="0072744F" w:rsidP="0072744F">
      <w:pPr>
        <w:spacing w:after="0" w:line="240" w:lineRule="auto"/>
        <w:rPr>
          <w:rFonts w:ascii="Arial" w:hAnsi="Arial" w:cs="Arial"/>
        </w:rPr>
      </w:pPr>
    </w:p>
    <w:p w14:paraId="3F7202A9" w14:textId="77777777" w:rsidR="0072744F" w:rsidRPr="00680B7C" w:rsidRDefault="0072744F" w:rsidP="0072744F">
      <w:pPr>
        <w:spacing w:after="0" w:line="240" w:lineRule="auto"/>
        <w:rPr>
          <w:rFonts w:ascii="Arial" w:hAnsi="Arial" w:cs="Arial"/>
        </w:rPr>
      </w:pPr>
    </w:p>
    <w:p w14:paraId="13DCEA3C" w14:textId="77777777" w:rsidR="0072744F" w:rsidRPr="00680B7C" w:rsidRDefault="0072744F" w:rsidP="0072744F">
      <w:pPr>
        <w:spacing w:after="0" w:line="240" w:lineRule="auto"/>
        <w:rPr>
          <w:rFonts w:ascii="Arial" w:hAnsi="Arial" w:cs="Arial"/>
        </w:rPr>
      </w:pPr>
    </w:p>
    <w:p w14:paraId="1D12B54C" w14:textId="21FD3719" w:rsidR="0072744F" w:rsidRPr="0037693D" w:rsidRDefault="0037693D" w:rsidP="0072744F">
      <w:pPr>
        <w:spacing w:after="0" w:line="240" w:lineRule="auto"/>
        <w:rPr>
          <w:rFonts w:ascii="Arial" w:hAnsi="Arial" w:cs="Arial"/>
          <w:b/>
          <w:highlight w:val="yellow"/>
        </w:rPr>
      </w:pPr>
      <w:r w:rsidRPr="0037693D">
        <w:rPr>
          <w:rFonts w:ascii="Arial" w:hAnsi="Arial" w:cs="Arial"/>
          <w:b/>
          <w:highlight w:val="yellow"/>
        </w:rPr>
        <w:t xml:space="preserve">LINE MANAGER NAME </w:t>
      </w:r>
    </w:p>
    <w:p w14:paraId="10A25CF9" w14:textId="7B05CC0D" w:rsidR="0037693D" w:rsidRPr="0037693D" w:rsidRDefault="0037693D" w:rsidP="0037693D">
      <w:pPr>
        <w:spacing w:after="0" w:line="240" w:lineRule="auto"/>
        <w:rPr>
          <w:rFonts w:ascii="Arial" w:hAnsi="Arial" w:cs="Arial"/>
          <w:b/>
        </w:rPr>
      </w:pPr>
      <w:r w:rsidRPr="0037693D">
        <w:rPr>
          <w:rFonts w:ascii="Arial" w:hAnsi="Arial" w:cs="Arial"/>
          <w:b/>
          <w:highlight w:val="yellow"/>
        </w:rPr>
        <w:t xml:space="preserve">LINE MANAGER </w:t>
      </w:r>
      <w:r w:rsidRPr="0037693D">
        <w:rPr>
          <w:rFonts w:ascii="Arial" w:hAnsi="Arial" w:cs="Arial"/>
          <w:b/>
          <w:highlight w:val="yellow"/>
        </w:rPr>
        <w:t>JOB TITLE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14:paraId="3CFA67AE" w14:textId="5DA2050C" w:rsidR="0055664B" w:rsidRDefault="0055664B" w:rsidP="0072744F">
      <w:pPr>
        <w:spacing w:after="0" w:line="240" w:lineRule="auto"/>
      </w:pPr>
    </w:p>
    <w:p w14:paraId="6D6858B9" w14:textId="77777777" w:rsidR="0055664B" w:rsidRDefault="0055664B" w:rsidP="0055664B"/>
    <w:p w14:paraId="57209B3B" w14:textId="77777777" w:rsidR="0055664B" w:rsidRDefault="0055664B" w:rsidP="0055664B"/>
    <w:p w14:paraId="57FF6886" w14:textId="77777777" w:rsidR="0055664B" w:rsidRDefault="0055664B" w:rsidP="0055664B"/>
    <w:p w14:paraId="7C59AF66" w14:textId="77777777" w:rsidR="0055664B" w:rsidRPr="0055664B" w:rsidRDefault="0055664B" w:rsidP="0055664B"/>
    <w:sectPr w:rsidR="0055664B" w:rsidRPr="0055664B" w:rsidSect="0055664B">
      <w:footerReference w:type="default" r:id="rId8"/>
      <w:headerReference w:type="first" r:id="rId9"/>
      <w:pgSz w:w="11906" w:h="16838"/>
      <w:pgMar w:top="1701" w:right="1440" w:bottom="1440" w:left="144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31639" w14:textId="77777777" w:rsidR="002F0F0A" w:rsidRDefault="002F0F0A" w:rsidP="00953A62">
      <w:pPr>
        <w:spacing w:after="0" w:line="240" w:lineRule="auto"/>
      </w:pPr>
      <w:r>
        <w:separator/>
      </w:r>
    </w:p>
  </w:endnote>
  <w:endnote w:type="continuationSeparator" w:id="0">
    <w:p w14:paraId="39B44887" w14:textId="77777777" w:rsidR="002F0F0A" w:rsidRDefault="002F0F0A" w:rsidP="0095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1375F" w14:textId="77777777" w:rsidR="00786A84" w:rsidRDefault="00786A8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5E7F6FD8" wp14:editId="59F298A5">
          <wp:simplePos x="0" y="0"/>
          <wp:positionH relativeFrom="column">
            <wp:posOffset>-893445</wp:posOffset>
          </wp:positionH>
          <wp:positionV relativeFrom="page">
            <wp:posOffset>10068560</wp:posOffset>
          </wp:positionV>
          <wp:extent cx="7585075" cy="6515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nic_UHB_letter_heads_2018.png"/>
                  <pic:cNvPicPr/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921"/>
                  <a:stretch/>
                </pic:blipFill>
                <pic:spPr bwMode="auto">
                  <a:xfrm>
                    <a:off x="0" y="0"/>
                    <a:ext cx="7585075" cy="651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ACA47" w14:textId="77777777" w:rsidR="002F0F0A" w:rsidRDefault="002F0F0A" w:rsidP="00953A62">
      <w:pPr>
        <w:spacing w:after="0" w:line="240" w:lineRule="auto"/>
      </w:pPr>
      <w:r>
        <w:separator/>
      </w:r>
    </w:p>
  </w:footnote>
  <w:footnote w:type="continuationSeparator" w:id="0">
    <w:p w14:paraId="4CD5D0CE" w14:textId="77777777" w:rsidR="002F0F0A" w:rsidRDefault="002F0F0A" w:rsidP="0095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2A2FC" w14:textId="77777777" w:rsidR="0055664B" w:rsidRDefault="0055664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4AD6D05A" wp14:editId="2E03E171">
          <wp:simplePos x="0" y="0"/>
          <wp:positionH relativeFrom="column">
            <wp:posOffset>-924560</wp:posOffset>
          </wp:positionH>
          <wp:positionV relativeFrom="page">
            <wp:posOffset>0</wp:posOffset>
          </wp:positionV>
          <wp:extent cx="7585200" cy="10720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nic_UHB_letter_heads_2018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62"/>
    <w:rsid w:val="001B0085"/>
    <w:rsid w:val="002F0F0A"/>
    <w:rsid w:val="0037693D"/>
    <w:rsid w:val="00402F6A"/>
    <w:rsid w:val="0046402B"/>
    <w:rsid w:val="004D71AB"/>
    <w:rsid w:val="0055664B"/>
    <w:rsid w:val="005B2131"/>
    <w:rsid w:val="00622565"/>
    <w:rsid w:val="00655FFF"/>
    <w:rsid w:val="006746C8"/>
    <w:rsid w:val="006964C5"/>
    <w:rsid w:val="0072744F"/>
    <w:rsid w:val="00761067"/>
    <w:rsid w:val="00786A84"/>
    <w:rsid w:val="007A2ACF"/>
    <w:rsid w:val="007D1773"/>
    <w:rsid w:val="00953A62"/>
    <w:rsid w:val="009B092E"/>
    <w:rsid w:val="00A17309"/>
    <w:rsid w:val="00A2709F"/>
    <w:rsid w:val="00AD134F"/>
    <w:rsid w:val="00BB06BA"/>
    <w:rsid w:val="00C25A94"/>
    <w:rsid w:val="00C8440B"/>
    <w:rsid w:val="00D13237"/>
    <w:rsid w:val="00D600CC"/>
    <w:rsid w:val="00DB16EC"/>
    <w:rsid w:val="00E60339"/>
    <w:rsid w:val="00E86FEC"/>
    <w:rsid w:val="00EE1DCF"/>
    <w:rsid w:val="00F45ED5"/>
    <w:rsid w:val="00F8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9A9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4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A62"/>
  </w:style>
  <w:style w:type="paragraph" w:styleId="Footer">
    <w:name w:val="footer"/>
    <w:basedOn w:val="Normal"/>
    <w:link w:val="FooterChar"/>
    <w:uiPriority w:val="99"/>
    <w:unhideWhenUsed/>
    <w:rsid w:val="00953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A62"/>
  </w:style>
  <w:style w:type="paragraph" w:styleId="BalloonText">
    <w:name w:val="Balloon Text"/>
    <w:basedOn w:val="Normal"/>
    <w:link w:val="BalloonTextChar"/>
    <w:uiPriority w:val="99"/>
    <w:semiHidden/>
    <w:unhideWhenUsed/>
    <w:rsid w:val="0095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6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744F"/>
    <w:pPr>
      <w:spacing w:after="0" w:line="240" w:lineRule="auto"/>
      <w:jc w:val="both"/>
    </w:pPr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4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A62"/>
  </w:style>
  <w:style w:type="paragraph" w:styleId="Footer">
    <w:name w:val="footer"/>
    <w:basedOn w:val="Normal"/>
    <w:link w:val="FooterChar"/>
    <w:uiPriority w:val="99"/>
    <w:unhideWhenUsed/>
    <w:rsid w:val="00953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A62"/>
  </w:style>
  <w:style w:type="paragraph" w:styleId="BalloonText">
    <w:name w:val="Balloon Text"/>
    <w:basedOn w:val="Normal"/>
    <w:link w:val="BalloonTextChar"/>
    <w:uiPriority w:val="99"/>
    <w:semiHidden/>
    <w:unhideWhenUsed/>
    <w:rsid w:val="0095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6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744F"/>
    <w:pPr>
      <w:spacing w:after="0" w:line="240" w:lineRule="auto"/>
      <w:jc w:val="both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/Volumes/DataSet/Graphics/_STATIONERY%20(business%20cards,%20comp%20slips,%20letter%20heads%20etc)/Letterheads/Trust%20Letter%20heads/Trust%20Letterheads%20_%20Sept%202018/PNGs%20for%20ELECTRONIC%20FILES/2023%20PNGs%20for%20Electronic%20Files/UHB%20with%20address_Electronic%20Letterhead%20(Jan23)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Volumes/DataSet/Graphics/_STATIONERY%20(business%20cards,%20comp%20slips,%20letter%20heads%20etc)/Letterheads/Trust%20Letter%20heads/Trust%20Letterheads%20_%20Sept%202018/PNGs%20for%20ELECTRONIC%20FILES/2023%20PNGs%20for%20Electronic%20Files/UHB%20with%20address_Electronic%20Letterhead%20(Jan23)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88E3C-6B82-48B0-A5A5-FFE490AC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ECACB584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Ricks</dc:creator>
  <cp:lastModifiedBy>Gemma Rauer</cp:lastModifiedBy>
  <cp:revision>3</cp:revision>
  <dcterms:created xsi:type="dcterms:W3CDTF">2023-02-10T13:11:00Z</dcterms:created>
  <dcterms:modified xsi:type="dcterms:W3CDTF">2023-02-10T13:18:00Z</dcterms:modified>
</cp:coreProperties>
</file>